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91" w:rsidRDefault="00A43B91">
      <w:r>
        <w:rPr>
          <w:rFonts w:ascii="Courier New" w:hAnsi="Courier New" w:cs="Courier New"/>
          <w:color w:val="000000"/>
          <w:sz w:val="20"/>
          <w:szCs w:val="20"/>
        </w:rPr>
        <w:t>Hej,</w:t>
      </w:r>
      <w:r>
        <w:rPr>
          <w:rFonts w:ascii="Courier New" w:hAnsi="Courier New" w:cs="Courier New"/>
          <w:color w:val="000000"/>
          <w:sz w:val="20"/>
          <w:szCs w:val="20"/>
        </w:rPr>
        <w:br/>
        <w:t>jag föreslår att föreningen gör iordning en asfalterad lekyta som</w:t>
      </w:r>
      <w:r>
        <w:rPr>
          <w:rFonts w:ascii="Courier New" w:hAnsi="Courier New" w:cs="Courier New"/>
          <w:color w:val="000000"/>
          <w:sz w:val="20"/>
          <w:szCs w:val="20"/>
        </w:rPr>
        <w:br/>
        <w:t>skulle kunna användas till tex inlines åkning, basket, skateboard, cykel</w:t>
      </w:r>
      <w:r>
        <w:rPr>
          <w:rFonts w:ascii="Courier New" w:hAnsi="Courier New" w:cs="Courier New"/>
          <w:color w:val="000000"/>
          <w:sz w:val="20"/>
          <w:szCs w:val="20"/>
        </w:rPr>
        <w:br/>
        <w:t>osv...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/Håkan</w:t>
      </w:r>
    </w:p>
    <w:sectPr w:rsidR="00A43B91" w:rsidSect="00D3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5B"/>
    <w:rsid w:val="003F1E9D"/>
    <w:rsid w:val="00A43B91"/>
    <w:rsid w:val="00A52FDC"/>
    <w:rsid w:val="00BD295B"/>
    <w:rsid w:val="00C02300"/>
    <w:rsid w:val="00D317E6"/>
    <w:rsid w:val="00DA2F32"/>
    <w:rsid w:val="00EC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134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Hej,</dc:title>
  <dc:subject/>
  <dc:creator>Mats</dc:creator>
  <cp:keywords/>
  <dc:description/>
  <cp:lastModifiedBy>.</cp:lastModifiedBy>
  <cp:revision>2</cp:revision>
  <dcterms:created xsi:type="dcterms:W3CDTF">2010-05-08T16:52:00Z</dcterms:created>
  <dcterms:modified xsi:type="dcterms:W3CDTF">2010-05-08T16:52:00Z</dcterms:modified>
</cp:coreProperties>
</file>